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EFEE" w14:textId="77777777" w:rsidR="004E7CC2" w:rsidRPr="00F210A3" w:rsidRDefault="00985E7D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F. L. Stanton Elementary School</w:t>
      </w:r>
    </w:p>
    <w:p w14:paraId="685D3222" w14:textId="24C06C38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4F42FE">
        <w:rPr>
          <w:rFonts w:cs="Arial"/>
          <w:b/>
          <w:color w:val="0083A9" w:themeColor="accent1"/>
          <w:sz w:val="28"/>
          <w:szCs w:val="28"/>
        </w:rPr>
        <w:t>September 10</w:t>
      </w:r>
      <w:r w:rsidR="003567EA">
        <w:rPr>
          <w:rFonts w:cs="Arial"/>
          <w:b/>
          <w:color w:val="0083A9" w:themeColor="accent1"/>
          <w:sz w:val="28"/>
          <w:szCs w:val="28"/>
        </w:rPr>
        <w:t>, 2025</w:t>
      </w:r>
    </w:p>
    <w:p w14:paraId="5A5936CA" w14:textId="7777777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985E7D">
        <w:rPr>
          <w:rFonts w:cs="Arial"/>
          <w:b/>
          <w:color w:val="0083A9" w:themeColor="accent1"/>
          <w:sz w:val="28"/>
          <w:szCs w:val="28"/>
        </w:rPr>
        <w:t>5:00 P.M.</w:t>
      </w:r>
    </w:p>
    <w:p w14:paraId="2B97D307" w14:textId="7777777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535E4B">
        <w:rPr>
          <w:rFonts w:cs="Arial"/>
          <w:b/>
          <w:color w:val="0083A9" w:themeColor="accent1"/>
          <w:sz w:val="28"/>
          <w:szCs w:val="28"/>
        </w:rPr>
        <w:t>https://tinyurl.com/FLSGOTeam</w:t>
      </w:r>
    </w:p>
    <w:p w14:paraId="7A877FBE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3B3C91D0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1DB2A0B9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886716B" w14:textId="77777777" w:rsidR="0096039C" w:rsidRDefault="009A3327" w:rsidP="0096039C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3F85DED9" w14:textId="77777777" w:rsidR="0096039C" w:rsidRPr="0096039C" w:rsidRDefault="0024684D" w:rsidP="0096039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 w:rsidRPr="0096039C">
        <w:rPr>
          <w:rFonts w:cs="Arial"/>
          <w:sz w:val="24"/>
          <w:szCs w:val="24"/>
        </w:rPr>
        <w:t xml:space="preserve">Approval of Agenda </w:t>
      </w:r>
    </w:p>
    <w:p w14:paraId="1D2EB2EB" w14:textId="77777777" w:rsidR="0096039C" w:rsidRPr="0096039C" w:rsidRDefault="0024684D" w:rsidP="0096039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 w:rsidRPr="0096039C">
        <w:rPr>
          <w:rFonts w:cs="Arial"/>
          <w:sz w:val="24"/>
          <w:szCs w:val="24"/>
        </w:rPr>
        <w:t>Approval of Previous Minutes</w:t>
      </w:r>
    </w:p>
    <w:p w14:paraId="145DB674" w14:textId="5593ABB2" w:rsidR="004F42FE" w:rsidRPr="0096039C" w:rsidRDefault="004F42FE" w:rsidP="0096039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 w:rsidRPr="0096039C">
        <w:rPr>
          <w:rFonts w:cs="Arial"/>
          <w:sz w:val="24"/>
          <w:szCs w:val="24"/>
        </w:rPr>
        <w:t>Additional Action Item: Swing Seat Vote</w:t>
      </w:r>
    </w:p>
    <w:p w14:paraId="50C689E5" w14:textId="628C6FC4" w:rsidR="00F03764" w:rsidRPr="00F03764" w:rsidRDefault="00484306" w:rsidP="00F03764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2875A9BB" w14:textId="10052B60" w:rsidR="004A5274" w:rsidRPr="004F42FE" w:rsidRDefault="004F42FE" w:rsidP="004F42FE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F42FE">
        <w:rPr>
          <w:rFonts w:ascii="Calibri" w:hAnsi="Calibri" w:cs="Calibri"/>
          <w:sz w:val="24"/>
          <w:szCs w:val="24"/>
        </w:rPr>
        <w:t>School Strategic Plan</w:t>
      </w:r>
    </w:p>
    <w:p w14:paraId="75B81C2B" w14:textId="5A852E16" w:rsidR="004F42FE" w:rsidRDefault="004F42FE" w:rsidP="004F42FE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Strategic Plan &amp; Priorities Review</w:t>
      </w:r>
    </w:p>
    <w:p w14:paraId="0CD5CEA4" w14:textId="4013E3F2" w:rsidR="004F42FE" w:rsidRDefault="004F42FE" w:rsidP="004F42FE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SMART Goals</w:t>
      </w:r>
    </w:p>
    <w:p w14:paraId="23B40892" w14:textId="1B60D982" w:rsidR="004F42FE" w:rsidRDefault="004F42FE" w:rsidP="004F42FE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Discussion</w:t>
      </w:r>
    </w:p>
    <w:p w14:paraId="2361BCC3" w14:textId="1E786080" w:rsidR="004F42FE" w:rsidRDefault="004F42FE" w:rsidP="004F42FE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MAP Results</w:t>
      </w:r>
    </w:p>
    <w:p w14:paraId="44FD3710" w14:textId="6A43ABC1" w:rsidR="0083707B" w:rsidRPr="004F42FE" w:rsidRDefault="004F42FE" w:rsidP="00703339">
      <w:pPr>
        <w:pStyle w:val="ListParagraph"/>
        <w:numPr>
          <w:ilvl w:val="2"/>
          <w:numId w:val="3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4F42FE">
        <w:rPr>
          <w:rFonts w:ascii="Calibri" w:hAnsi="Calibri" w:cs="Calibri"/>
          <w:sz w:val="24"/>
          <w:szCs w:val="24"/>
        </w:rPr>
        <w:t>2025 GA Milestones Results</w:t>
      </w:r>
    </w:p>
    <w:p w14:paraId="287EEE5D" w14:textId="77777777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7DD0346D" w14:textId="66877A22" w:rsidR="004464A5" w:rsidRDefault="004F19E6" w:rsidP="00F03764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28355CB5" w14:textId="7F80BB5A" w:rsidR="004F42FE" w:rsidRDefault="004F42FE" w:rsidP="004F42F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Enrollment and Leveling Updates</w:t>
      </w:r>
    </w:p>
    <w:p w14:paraId="18411D6A" w14:textId="6085C1B6" w:rsidR="00F03764" w:rsidRPr="00B750A2" w:rsidRDefault="004F42FE" w:rsidP="00B750A2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APS Forward 2040 – Comprehensive Long-Range Facilities Plan Update</w:t>
      </w:r>
    </w:p>
    <w:p w14:paraId="7BCD8FAF" w14:textId="0665443A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</w:t>
      </w:r>
      <w:r w:rsidR="00361A5F">
        <w:rPr>
          <w:rFonts w:cs="Arial"/>
          <w:b/>
          <w:sz w:val="24"/>
          <w:szCs w:val="24"/>
        </w:rPr>
        <w:t>nt</w:t>
      </w:r>
      <w:r w:rsidR="004F42FE">
        <w:rPr>
          <w:rFonts w:cs="Arial"/>
          <w:b/>
          <w:sz w:val="24"/>
          <w:szCs w:val="24"/>
        </w:rPr>
        <w:t>s</w:t>
      </w:r>
    </w:p>
    <w:p w14:paraId="7C00880C" w14:textId="75288E56" w:rsidR="00F03764" w:rsidRPr="004F42FE" w:rsidRDefault="001729A9" w:rsidP="004F42FE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Upcoming Dates at FLS</w:t>
      </w:r>
    </w:p>
    <w:p w14:paraId="28DF7371" w14:textId="14C283A3" w:rsidR="004F42FE" w:rsidRPr="0096039C" w:rsidRDefault="0096039C" w:rsidP="004F42FE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World Literacy Week 9/8 – 9/12</w:t>
      </w:r>
    </w:p>
    <w:p w14:paraId="6A6CC3B7" w14:textId="2DC685B4" w:rsidR="0096039C" w:rsidRPr="0096039C" w:rsidRDefault="0096039C" w:rsidP="004F42FE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Toys &amp; Smiles with First Responders 9/20/25</w:t>
      </w:r>
    </w:p>
    <w:p w14:paraId="22602A1C" w14:textId="42D46D2A" w:rsidR="0096039C" w:rsidRPr="0096039C" w:rsidRDefault="0096039C" w:rsidP="004F42FE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Family Engagement Night 9/23/25</w:t>
      </w:r>
    </w:p>
    <w:p w14:paraId="0746D134" w14:textId="77777777" w:rsidR="0096039C" w:rsidRPr="004F42FE" w:rsidRDefault="0096039C" w:rsidP="004F42FE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</w:p>
    <w:p w14:paraId="180E2224" w14:textId="09C59562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71C4" w14:textId="77777777" w:rsidR="00D809BE" w:rsidRDefault="00D809BE" w:rsidP="00333C97">
      <w:pPr>
        <w:spacing w:after="0" w:line="240" w:lineRule="auto"/>
      </w:pPr>
      <w:r>
        <w:separator/>
      </w:r>
    </w:p>
  </w:endnote>
  <w:endnote w:type="continuationSeparator" w:id="0">
    <w:p w14:paraId="70C13DAA" w14:textId="77777777" w:rsidR="00D809BE" w:rsidRDefault="00D809BE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22CF1E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7065E7" w14:textId="5DD1648B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4F42FE">
      <w:rPr>
        <w:noProof/>
        <w:sz w:val="20"/>
        <w:szCs w:val="20"/>
      </w:rPr>
      <w:t>9/9/2025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7BED" w14:textId="77777777" w:rsidR="00D809BE" w:rsidRDefault="00D809BE" w:rsidP="00333C97">
      <w:pPr>
        <w:spacing w:after="0" w:line="240" w:lineRule="auto"/>
      </w:pPr>
      <w:r>
        <w:separator/>
      </w:r>
    </w:p>
  </w:footnote>
  <w:footnote w:type="continuationSeparator" w:id="0">
    <w:p w14:paraId="763AC15D" w14:textId="77777777" w:rsidR="00D809BE" w:rsidRDefault="00D809BE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5CBC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867E5" wp14:editId="644695A7">
          <wp:simplePos x="0" y="0"/>
          <wp:positionH relativeFrom="column">
            <wp:posOffset>-285750</wp:posOffset>
          </wp:positionH>
          <wp:positionV relativeFrom="paragraph">
            <wp:posOffset>-152400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63D785A" w14:textId="77777777" w:rsidR="00333C97" w:rsidRDefault="00333C97">
    <w:pPr>
      <w:pStyle w:val="Header"/>
    </w:pPr>
  </w:p>
  <w:p w14:paraId="5F3F0FA7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3A5E81DC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B23C3312">
      <w:start w:val="1"/>
      <w:numFmt w:val="upp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  <w:bCs w:val="0"/>
        <w:color w:val="auto"/>
      </w:rPr>
    </w:lvl>
    <w:lvl w:ilvl="2" w:tplc="46E42968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569E6"/>
    <w:multiLevelType w:val="hybridMultilevel"/>
    <w:tmpl w:val="EA4E5A6A"/>
    <w:lvl w:ilvl="0" w:tplc="A8463710">
      <w:start w:val="1"/>
      <w:numFmt w:val="decimal"/>
      <w:lvlText w:val="%1."/>
      <w:lvlJc w:val="left"/>
      <w:pPr>
        <w:ind w:left="1080" w:hanging="360"/>
      </w:pPr>
    </w:lvl>
    <w:lvl w:ilvl="1" w:tplc="03006DA4">
      <w:start w:val="1"/>
      <w:numFmt w:val="upp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  <w:num w:numId="4" w16cid:durableId="451821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24"/>
    <w:rsid w:val="000F2BC5"/>
    <w:rsid w:val="00111306"/>
    <w:rsid w:val="0014484F"/>
    <w:rsid w:val="001729A9"/>
    <w:rsid w:val="001A74A9"/>
    <w:rsid w:val="001D3277"/>
    <w:rsid w:val="001F69DB"/>
    <w:rsid w:val="002143B0"/>
    <w:rsid w:val="00244922"/>
    <w:rsid w:val="0024684D"/>
    <w:rsid w:val="00263B92"/>
    <w:rsid w:val="0027634E"/>
    <w:rsid w:val="0028194E"/>
    <w:rsid w:val="00281A77"/>
    <w:rsid w:val="00296AF3"/>
    <w:rsid w:val="002B76E6"/>
    <w:rsid w:val="002E661E"/>
    <w:rsid w:val="00314144"/>
    <w:rsid w:val="00331D68"/>
    <w:rsid w:val="00333C97"/>
    <w:rsid w:val="003567EA"/>
    <w:rsid w:val="00361A5F"/>
    <w:rsid w:val="00372824"/>
    <w:rsid w:val="00372978"/>
    <w:rsid w:val="00382E31"/>
    <w:rsid w:val="003A6F65"/>
    <w:rsid w:val="003E65FF"/>
    <w:rsid w:val="00437FC1"/>
    <w:rsid w:val="00440D55"/>
    <w:rsid w:val="00442ACA"/>
    <w:rsid w:val="00445465"/>
    <w:rsid w:val="004464A5"/>
    <w:rsid w:val="00484306"/>
    <w:rsid w:val="004A5274"/>
    <w:rsid w:val="004B100F"/>
    <w:rsid w:val="004B3548"/>
    <w:rsid w:val="004B5ED8"/>
    <w:rsid w:val="004E7CC2"/>
    <w:rsid w:val="004F19E6"/>
    <w:rsid w:val="004F42FE"/>
    <w:rsid w:val="00506877"/>
    <w:rsid w:val="0053236E"/>
    <w:rsid w:val="00535E4B"/>
    <w:rsid w:val="00570F38"/>
    <w:rsid w:val="00574831"/>
    <w:rsid w:val="00582D2D"/>
    <w:rsid w:val="00586ADB"/>
    <w:rsid w:val="005D7AA7"/>
    <w:rsid w:val="005F0F7D"/>
    <w:rsid w:val="00640078"/>
    <w:rsid w:val="00646159"/>
    <w:rsid w:val="006775EB"/>
    <w:rsid w:val="006E7802"/>
    <w:rsid w:val="007074B8"/>
    <w:rsid w:val="00772C2D"/>
    <w:rsid w:val="0079071C"/>
    <w:rsid w:val="0083707B"/>
    <w:rsid w:val="008869B0"/>
    <w:rsid w:val="008A7EFB"/>
    <w:rsid w:val="008C5487"/>
    <w:rsid w:val="008C620C"/>
    <w:rsid w:val="00920429"/>
    <w:rsid w:val="0094150A"/>
    <w:rsid w:val="0096039C"/>
    <w:rsid w:val="00985E7D"/>
    <w:rsid w:val="009A3327"/>
    <w:rsid w:val="009E451F"/>
    <w:rsid w:val="00A00A7D"/>
    <w:rsid w:val="00A07F1A"/>
    <w:rsid w:val="00A27156"/>
    <w:rsid w:val="00A33F4A"/>
    <w:rsid w:val="00A35762"/>
    <w:rsid w:val="00A93B3E"/>
    <w:rsid w:val="00A95CC1"/>
    <w:rsid w:val="00AA5409"/>
    <w:rsid w:val="00AE0418"/>
    <w:rsid w:val="00B4244D"/>
    <w:rsid w:val="00B750A2"/>
    <w:rsid w:val="00B77BCE"/>
    <w:rsid w:val="00B77F5E"/>
    <w:rsid w:val="00BE66AD"/>
    <w:rsid w:val="00C67637"/>
    <w:rsid w:val="00C72E48"/>
    <w:rsid w:val="00CB3EB5"/>
    <w:rsid w:val="00CC08A3"/>
    <w:rsid w:val="00CD6986"/>
    <w:rsid w:val="00CF28C4"/>
    <w:rsid w:val="00D45CDE"/>
    <w:rsid w:val="00D51ED7"/>
    <w:rsid w:val="00D809BE"/>
    <w:rsid w:val="00DA3C12"/>
    <w:rsid w:val="00DC7ED4"/>
    <w:rsid w:val="00DD31AD"/>
    <w:rsid w:val="00DF184E"/>
    <w:rsid w:val="00E175EB"/>
    <w:rsid w:val="00E31630"/>
    <w:rsid w:val="00E349A0"/>
    <w:rsid w:val="00E442BA"/>
    <w:rsid w:val="00EE60B8"/>
    <w:rsid w:val="00F03764"/>
    <w:rsid w:val="00F210A3"/>
    <w:rsid w:val="00F6498C"/>
    <w:rsid w:val="00F712B0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DE563"/>
  <w15:chartTrackingRefBased/>
  <w15:docId w15:val="{D776ED72-94FD-409C-9569-C9F779F7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me.batiste\Pictures\GOTeam\GO%20Team%20Meeting%20Agenda%20100224.dotx" TargetMode="Externa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FFAFB-6570-4F8B-8FAD-DCAD2C81F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 Team Meeting Agenda 100224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Jessica</dc:creator>
  <cp:keywords/>
  <dc:description/>
  <cp:lastModifiedBy>Batiste, Jayme</cp:lastModifiedBy>
  <cp:revision>2</cp:revision>
  <cp:lastPrinted>2018-07-12T21:19:00Z</cp:lastPrinted>
  <dcterms:created xsi:type="dcterms:W3CDTF">2025-09-09T18:53:00Z</dcterms:created>
  <dcterms:modified xsi:type="dcterms:W3CDTF">2025-09-09T18:53:00Z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