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1FEB0" w14:textId="77777777" w:rsidR="000D5F4E" w:rsidRDefault="00254EBC" w:rsidP="00620AE8">
      <w:pPr>
        <w:pStyle w:val="Heading1"/>
      </w:pPr>
      <w:bookmarkStart w:id="0" w:name="_GoBack"/>
      <w:bookmarkEnd w:id="0"/>
      <w:r>
        <w:rPr>
          <w:noProof/>
        </w:rPr>
        <w:drawing>
          <wp:anchor distT="0" distB="0" distL="114300" distR="114300" simplePos="0" relativeHeight="251658240" behindDoc="0" locked="0" layoutInCell="1" allowOverlap="1" wp14:anchorId="6224EA85" wp14:editId="3D45DE50">
            <wp:simplePos x="0" y="0"/>
            <wp:positionH relativeFrom="column">
              <wp:posOffset>-588851</wp:posOffset>
            </wp:positionH>
            <wp:positionV relativeFrom="paragraph">
              <wp:posOffset>-531495</wp:posOffset>
            </wp:positionV>
            <wp:extent cx="1570523" cy="1010093"/>
            <wp:effectExtent l="247650" t="228600" r="0" b="304800"/>
            <wp:wrapNone/>
            <wp:docPr id="5" name="Picture 5" descr="GO Tea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 Team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523" cy="1010093"/>
                    </a:xfrm>
                    <a:prstGeom prst="rect">
                      <a:avLst/>
                    </a:prstGeom>
                    <a:noFill/>
                    <a:ln>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pic:spPr>
                </pic:pic>
              </a:graphicData>
            </a:graphic>
            <wp14:sizeRelH relativeFrom="margin">
              <wp14:pctWidth>0</wp14:pctWidth>
            </wp14:sizeRelH>
            <wp14:sizeRelV relativeFrom="margin">
              <wp14:pctHeight>0</wp14:pctHeight>
            </wp14:sizeRelV>
          </wp:anchor>
        </w:drawing>
      </w:r>
      <w:r>
        <w:rPr>
          <w:rFonts w:ascii="Arial" w:hAnsi="Arial"/>
          <w:color w:val="000000"/>
          <w:sz w:val="21"/>
          <w:szCs w:val="21"/>
          <w:shd w:val="clear" w:color="auto" w:fill="F6F6F3"/>
        </w:rPr>
        <w:t>    </w:t>
      </w:r>
      <w:r w:rsidR="00203FDA">
        <w:t xml:space="preserve">Cascade </w:t>
      </w:r>
      <w:r w:rsidR="000C7ED9">
        <w:t xml:space="preserve">Elementary </w:t>
      </w:r>
      <w:r w:rsidR="000D5F4E">
        <w:t>GO TEAMS</w:t>
      </w:r>
      <w:r w:rsidR="00203FDA">
        <w:t xml:space="preserve"> </w:t>
      </w:r>
      <w:r w:rsidR="000C7ED9">
        <w:rPr>
          <w:rFonts w:ascii="Arial" w:hAnsi="Arial"/>
          <w:color w:val="000000"/>
          <w:sz w:val="21"/>
          <w:szCs w:val="21"/>
          <w:shd w:val="clear" w:color="auto" w:fill="F6F6F3"/>
        </w:rPr>
        <w:t>  </w:t>
      </w:r>
    </w:p>
    <w:p w14:paraId="30C49283" w14:textId="77777777" w:rsidR="00554276" w:rsidRPr="004B5C09" w:rsidRDefault="00554276" w:rsidP="00620AE8">
      <w:pPr>
        <w:pStyle w:val="Heading1"/>
      </w:pPr>
      <w:r w:rsidRPr="004B5C09">
        <w:t>Meeting Minutes</w:t>
      </w:r>
    </w:p>
    <w:sdt>
      <w:sdtPr>
        <w:rPr>
          <w:b/>
        </w:rPr>
        <w:alias w:val="Date"/>
        <w:tag w:val="Date"/>
        <w:id w:val="811033052"/>
        <w:placeholder>
          <w:docPart w:val="2F08E9B47C2D4A6F89CA6C68BFFC9E32"/>
        </w:placeholder>
        <w:date w:fullDate="2019-03-27T00:00:00Z">
          <w:dateFormat w:val="MMMM d, yyyy"/>
          <w:lid w:val="en-US"/>
          <w:storeMappedDataAs w:val="dateTime"/>
          <w:calendar w:val="gregorian"/>
        </w:date>
      </w:sdtPr>
      <w:sdtEndPr/>
      <w:sdtContent>
        <w:p w14:paraId="003566B6" w14:textId="750E0503" w:rsidR="00554276" w:rsidRPr="00DC59C2" w:rsidRDefault="00C964E7" w:rsidP="00B75CFC">
          <w:pPr>
            <w:pStyle w:val="Date"/>
            <w:rPr>
              <w:b/>
            </w:rPr>
          </w:pPr>
          <w:r>
            <w:rPr>
              <w:b/>
            </w:rPr>
            <w:t>March 2</w:t>
          </w:r>
          <w:r w:rsidR="00B03A76">
            <w:rPr>
              <w:b/>
            </w:rPr>
            <w:t>7</w:t>
          </w:r>
          <w:r>
            <w:rPr>
              <w:b/>
            </w:rPr>
            <w:t>, 2019</w:t>
          </w:r>
        </w:p>
      </w:sdtContent>
    </w:sdt>
    <w:p w14:paraId="1BB213A9" w14:textId="636874DF" w:rsidR="00554276" w:rsidRPr="004B5C09" w:rsidRDefault="0015180F" w:rsidP="000E4737">
      <w:pPr>
        <w:pStyle w:val="ListParagraph"/>
      </w:pPr>
      <w:r w:rsidRPr="00616B41">
        <w:t>Call</w:t>
      </w:r>
      <w:r w:rsidRPr="004B5C09">
        <w:t xml:space="preserve"> to order</w:t>
      </w:r>
      <w:r w:rsidR="00203FDA">
        <w:t xml:space="preserve"> </w:t>
      </w:r>
    </w:p>
    <w:p w14:paraId="19A8EF13" w14:textId="6DCAC9E9" w:rsidR="00AC602E" w:rsidRDefault="00C964E7" w:rsidP="00DB5495">
      <w:pPr>
        <w:ind w:left="0"/>
        <w:jc w:val="both"/>
      </w:pPr>
      <w:r w:rsidRPr="00C964E7">
        <w:t xml:space="preserve">Dr. </w:t>
      </w:r>
      <w:proofErr w:type="spellStart"/>
      <w:r w:rsidRPr="00C964E7">
        <w:t>Arnold</w:t>
      </w:r>
      <w:r w:rsidR="0085550F" w:rsidRPr="00C964E7">
        <w:t>_</w:t>
      </w:r>
      <w:r w:rsidR="00EE4378">
        <w:t>called</w:t>
      </w:r>
      <w:proofErr w:type="spellEnd"/>
      <w:r w:rsidR="00EE4378">
        <w:t xml:space="preserve"> </w:t>
      </w:r>
      <w:r w:rsidR="00AC602E">
        <w:t>the</w:t>
      </w:r>
      <w:r w:rsidR="00D14434">
        <w:t xml:space="preserve"> Go Team</w:t>
      </w:r>
      <w:r w:rsidR="00AC602E">
        <w:t xml:space="preserve"> </w:t>
      </w:r>
      <w:r w:rsidR="00C5694F">
        <w:t>meeting</w:t>
      </w:r>
      <w:r w:rsidR="00EE4378">
        <w:t xml:space="preserve"> to order</w:t>
      </w:r>
      <w:r w:rsidR="00C5694F">
        <w:t xml:space="preserve"> on</w:t>
      </w:r>
      <w:r>
        <w:t xml:space="preserve"> March 2</w:t>
      </w:r>
      <w:r w:rsidR="00B03A76">
        <w:t>7</w:t>
      </w:r>
      <w:r w:rsidR="002632ED">
        <w:t>, 2019</w:t>
      </w:r>
      <w:r w:rsidR="00AA57D1">
        <w:t xml:space="preserve"> </w:t>
      </w:r>
      <w:r w:rsidR="00C5694F" w:rsidRPr="003C23B6">
        <w:t xml:space="preserve">at </w:t>
      </w:r>
      <w:r w:rsidR="009742D8" w:rsidRPr="003C23B6">
        <w:t>3:</w:t>
      </w:r>
      <w:r w:rsidR="00B03A76" w:rsidRPr="003C23B6">
        <w:t xml:space="preserve">34 </w:t>
      </w:r>
      <w:r w:rsidR="000D5F4E" w:rsidRPr="003C23B6">
        <w:t>pm</w:t>
      </w:r>
      <w:r w:rsidR="00D14434" w:rsidRPr="003C23B6">
        <w:t xml:space="preserve"> in</w:t>
      </w:r>
      <w:r w:rsidR="00D14434">
        <w:t xml:space="preserve"> the </w:t>
      </w:r>
      <w:r w:rsidR="006F26C7">
        <w:t>Conference Room</w:t>
      </w:r>
      <w:r w:rsidR="00D14434">
        <w:t xml:space="preserve"> at Cascade Elementary</w:t>
      </w:r>
      <w:r w:rsidR="00C5694F">
        <w:t>.</w:t>
      </w:r>
      <w:r w:rsidR="009742D8">
        <w:t xml:space="preserve"> </w:t>
      </w:r>
      <w:r w:rsidR="009742D8" w:rsidRPr="003C23B6">
        <w:rPr>
          <w:u w:val="single"/>
        </w:rPr>
        <w:t>Dr. Arnold</w:t>
      </w:r>
      <w:r w:rsidR="009742D8">
        <w:t xml:space="preserve"> </w:t>
      </w:r>
      <w:r w:rsidR="00815B03">
        <w:t>aske</w:t>
      </w:r>
      <w:r w:rsidR="00C03884">
        <w:t xml:space="preserve">d </w:t>
      </w:r>
      <w:r w:rsidR="00B54AE4" w:rsidRPr="002632ED">
        <w:rPr>
          <w:u w:val="single"/>
        </w:rPr>
        <w:t>Kimberly David</w:t>
      </w:r>
      <w:r w:rsidR="009742D8">
        <w:t xml:space="preserve">, </w:t>
      </w:r>
      <w:r w:rsidR="00B54AE4">
        <w:t xml:space="preserve">Secretary </w:t>
      </w:r>
      <w:r w:rsidR="00815B03">
        <w:t xml:space="preserve"> to conduct a roll call and determine if</w:t>
      </w:r>
      <w:r w:rsidR="00C27331">
        <w:t xml:space="preserve"> a quorum</w:t>
      </w:r>
      <w:r w:rsidR="00803FA9">
        <w:t xml:space="preserve"> was</w:t>
      </w:r>
      <w:r w:rsidR="001E5E51">
        <w:t xml:space="preserve"> </w:t>
      </w:r>
      <w:r w:rsidR="00EE4378">
        <w:t>present at the meeting</w:t>
      </w:r>
      <w:r w:rsidR="00815B03">
        <w:t xml:space="preserve"> </w:t>
      </w:r>
      <w:r w:rsidR="00B54AE4">
        <w:t>(</w:t>
      </w:r>
      <w:r w:rsidR="00B03A76">
        <w:t>5</w:t>
      </w:r>
      <w:r w:rsidR="002632ED">
        <w:t>/</w:t>
      </w:r>
      <w:r w:rsidR="0085550F">
        <w:t>9</w:t>
      </w:r>
      <w:r w:rsidR="00C27331">
        <w:t xml:space="preserve"> voting</w:t>
      </w:r>
      <w:r w:rsidR="00AC602E">
        <w:t xml:space="preserve"> members</w:t>
      </w:r>
      <w:r w:rsidR="00C27331">
        <w:t xml:space="preserve"> present</w:t>
      </w:r>
      <w:r w:rsidR="00AC602E">
        <w:t>)</w:t>
      </w:r>
      <w:r w:rsidR="00C27331">
        <w:t xml:space="preserve">. </w:t>
      </w:r>
    </w:p>
    <w:p w14:paraId="00E86201" w14:textId="77777777" w:rsidR="0015180F" w:rsidRPr="004B5C09" w:rsidRDefault="0015180F" w:rsidP="00AC602E">
      <w:pPr>
        <w:pStyle w:val="ListParagraph"/>
      </w:pPr>
      <w:r w:rsidRPr="004B5C09">
        <w:t xml:space="preserve">Roll </w:t>
      </w:r>
      <w:r w:rsidR="006928C1">
        <w:t>c</w:t>
      </w:r>
      <w:r w:rsidRPr="004B5C09">
        <w:t>all</w:t>
      </w:r>
    </w:p>
    <w:p w14:paraId="6E047962" w14:textId="70CA57F0" w:rsidR="00AC602E" w:rsidRDefault="00805707" w:rsidP="00DB5495">
      <w:pPr>
        <w:ind w:left="0"/>
        <w:jc w:val="both"/>
      </w:pPr>
      <w:sdt>
        <w:sdtPr>
          <w:alias w:val="Name"/>
          <w:tag w:val="Name"/>
          <w:id w:val="811033258"/>
          <w:placeholder>
            <w:docPart w:val="679FF7F68D754C069E7739025F644CBD"/>
          </w:placeholder>
          <w:dataBinding w:prefixMappings="xmlns:ns0='http://schemas.microsoft.com/office/2006/coverPageProps' " w:xpath="/ns0:CoverPageProperties[1]/ns0:CompanyEmail[1]" w:storeItemID="{55AF091B-3C7A-41E3-B477-F2FDAA23CFDA}"/>
          <w:text/>
        </w:sdtPr>
        <w:sdtEndPr/>
        <w:sdtContent>
          <w:r w:rsidR="007524A5">
            <w:t>Kimberly David</w:t>
          </w:r>
        </w:sdtContent>
      </w:sdt>
      <w:r w:rsidR="00361DEE">
        <w:t xml:space="preserve"> </w:t>
      </w:r>
      <w:r w:rsidR="0015180F">
        <w:t xml:space="preserve">conducted a roll call. The following </w:t>
      </w:r>
      <w:r w:rsidR="006928C1">
        <w:t>persons</w:t>
      </w:r>
      <w:r w:rsidR="0015180F">
        <w:t xml:space="preserve"> were present: </w:t>
      </w:r>
      <w:r w:rsidR="001E5E51">
        <w:t xml:space="preserve"> </w:t>
      </w:r>
      <w:r w:rsidR="00815B03" w:rsidRPr="00A92219">
        <w:rPr>
          <w:b/>
        </w:rPr>
        <w:t>Ann</w:t>
      </w:r>
      <w:r w:rsidR="000768D2" w:rsidRPr="00A92219">
        <w:rPr>
          <w:b/>
        </w:rPr>
        <w:t xml:space="preserve"> </w:t>
      </w:r>
      <w:r w:rsidR="00815B03" w:rsidRPr="00A92219">
        <w:rPr>
          <w:b/>
        </w:rPr>
        <w:t>Thoma</w:t>
      </w:r>
      <w:r w:rsidR="00C03884" w:rsidRPr="00A92219">
        <w:rPr>
          <w:b/>
        </w:rPr>
        <w:t>s-Davis</w:t>
      </w:r>
      <w:r w:rsidR="00C03884">
        <w:t xml:space="preserve"> (member), </w:t>
      </w:r>
      <w:r w:rsidR="00C03884" w:rsidRPr="00A92219">
        <w:rPr>
          <w:b/>
        </w:rPr>
        <w:t>Evelyn Hooks</w:t>
      </w:r>
      <w:r w:rsidR="00815B03">
        <w:t xml:space="preserve"> (member), </w:t>
      </w:r>
      <w:r w:rsidR="009742D8" w:rsidRPr="00A92219">
        <w:rPr>
          <w:b/>
        </w:rPr>
        <w:t>Dr. Danielle Arnold</w:t>
      </w:r>
      <w:r w:rsidR="00803FA9">
        <w:t xml:space="preserve"> (member</w:t>
      </w:r>
      <w:r w:rsidR="00815B03">
        <w:t>)</w:t>
      </w:r>
      <w:r w:rsidR="00C03884">
        <w:t>,</w:t>
      </w:r>
      <w:r w:rsidR="00C06F31">
        <w:t xml:space="preserve"> </w:t>
      </w:r>
      <w:r w:rsidR="002632ED" w:rsidRPr="00A92219">
        <w:rPr>
          <w:b/>
        </w:rPr>
        <w:t>Kimberly David</w:t>
      </w:r>
      <w:r w:rsidR="002632ED">
        <w:t xml:space="preserve"> (member), </w:t>
      </w:r>
      <w:r w:rsidR="0085550F" w:rsidRPr="00A92219">
        <w:rPr>
          <w:b/>
        </w:rPr>
        <w:t>Betty Cowan</w:t>
      </w:r>
      <w:r w:rsidR="0085550F">
        <w:t xml:space="preserve"> (member) </w:t>
      </w:r>
      <w:r w:rsidR="00C03884">
        <w:t xml:space="preserve">and </w:t>
      </w:r>
      <w:r w:rsidR="00C03884" w:rsidRPr="00A92219">
        <w:rPr>
          <w:b/>
        </w:rPr>
        <w:t xml:space="preserve">Tiffany </w:t>
      </w:r>
      <w:proofErr w:type="spellStart"/>
      <w:r w:rsidR="00C03884" w:rsidRPr="00A92219">
        <w:rPr>
          <w:b/>
        </w:rPr>
        <w:t>Momon</w:t>
      </w:r>
      <w:proofErr w:type="spellEnd"/>
      <w:r w:rsidR="00815B03">
        <w:t xml:space="preserve"> (Principal, non-voting member)</w:t>
      </w:r>
      <w:r w:rsidR="00FB5BA6">
        <w:t>.</w:t>
      </w:r>
      <w:r w:rsidR="00B54AE4">
        <w:t xml:space="preserve"> There </w:t>
      </w:r>
      <w:r w:rsidR="00B54AE4" w:rsidRPr="003C23B6">
        <w:t>were 5</w:t>
      </w:r>
      <w:r w:rsidR="00C06F31" w:rsidRPr="003C23B6">
        <w:t xml:space="preserve"> </w:t>
      </w:r>
      <w:r w:rsidR="00D14434" w:rsidRPr="003C23B6">
        <w:t>voting</w:t>
      </w:r>
      <w:r w:rsidR="00D14434">
        <w:t xml:space="preserve"> members</w:t>
      </w:r>
      <w:r w:rsidR="00C8723F">
        <w:t xml:space="preserve"> and 1 non-</w:t>
      </w:r>
      <w:r w:rsidR="00C03884">
        <w:t>voti</w:t>
      </w:r>
      <w:r w:rsidR="007524A5">
        <w:t xml:space="preserve">ng member. There were at </w:t>
      </w:r>
      <w:r w:rsidR="007524A5" w:rsidRPr="003C23B6">
        <w:t>least 5</w:t>
      </w:r>
      <w:r w:rsidR="00C03884">
        <w:t xml:space="preserve"> voting </w:t>
      </w:r>
      <w:r w:rsidR="00803FA9">
        <w:t xml:space="preserve">members present therefore there was </w:t>
      </w:r>
      <w:r w:rsidR="00D14434">
        <w:t xml:space="preserve">a quorum. </w:t>
      </w:r>
    </w:p>
    <w:p w14:paraId="7AC251E2" w14:textId="77777777" w:rsidR="0015180F" w:rsidRPr="004B5C09" w:rsidRDefault="00C27331" w:rsidP="00361DEE">
      <w:pPr>
        <w:pStyle w:val="ListParagraph"/>
      </w:pPr>
      <w:r>
        <w:t>Action Items</w:t>
      </w:r>
    </w:p>
    <w:p w14:paraId="0BCC56B3" w14:textId="6F0092A6" w:rsidR="00BD0ED0" w:rsidRPr="007E144C" w:rsidRDefault="00E34359" w:rsidP="006F26C7">
      <w:pPr>
        <w:pStyle w:val="ListNumber"/>
        <w:jc w:val="both"/>
        <w:rPr>
          <w:b/>
        </w:rPr>
      </w:pPr>
      <w:r>
        <w:rPr>
          <w:b/>
        </w:rPr>
        <w:t>Approval of Agenda</w:t>
      </w:r>
      <w:r w:rsidR="0085550F">
        <w:rPr>
          <w:b/>
        </w:rPr>
        <w:t>:</w:t>
      </w:r>
      <w:r>
        <w:t xml:space="preserve"> </w:t>
      </w:r>
      <w:r w:rsidRPr="003C23B6">
        <w:t>Dr. Danielle Arnold</w:t>
      </w:r>
      <w:r>
        <w:t xml:space="preserve"> shared the agenda for meeting. </w:t>
      </w:r>
      <w:r w:rsidR="00B03A76">
        <w:t>Mrs. Betty Cowan</w:t>
      </w:r>
      <w:r w:rsidRPr="006F26C7">
        <w:t xml:space="preserve"> moved to approve the minutes and </w:t>
      </w:r>
      <w:r w:rsidR="00B03A76">
        <w:t>Dr. Arnold</w:t>
      </w:r>
      <w:r>
        <w:t xml:space="preserve"> second</w:t>
      </w:r>
      <w:r w:rsidR="006F26C7">
        <w:t>ed</w:t>
      </w:r>
      <w:r>
        <w:t xml:space="preserve"> the motion. The agenda was reviewed and approved by </w:t>
      </w:r>
      <w:r w:rsidRPr="003C23B6">
        <w:t>all 5 voting</w:t>
      </w:r>
      <w:r>
        <w:t xml:space="preserve"> members</w:t>
      </w:r>
    </w:p>
    <w:p w14:paraId="19BE05A9" w14:textId="4A261031" w:rsidR="00C06F31" w:rsidRDefault="00E34359" w:rsidP="006F26C7">
      <w:pPr>
        <w:pStyle w:val="ListNumber"/>
        <w:numPr>
          <w:ilvl w:val="0"/>
          <w:numId w:val="29"/>
        </w:numPr>
        <w:spacing w:after="0" w:line="240" w:lineRule="auto"/>
        <w:jc w:val="both"/>
      </w:pPr>
      <w:r>
        <w:rPr>
          <w:b/>
        </w:rPr>
        <w:t>Approval of Previous Minutes:</w:t>
      </w:r>
      <w:r w:rsidRPr="00E34359">
        <w:t xml:space="preserve"> </w:t>
      </w:r>
      <w:r>
        <w:t xml:space="preserve">This is the </w:t>
      </w:r>
      <w:r w:rsidR="00B03A76">
        <w:t>eighth</w:t>
      </w:r>
      <w:r>
        <w:t xml:space="preserve"> meeting of the 2018-2019 </w:t>
      </w:r>
      <w:r w:rsidRPr="003C23B6">
        <w:t xml:space="preserve">school year. Kimberly David reviewed the minutes from the last meeting held in </w:t>
      </w:r>
      <w:r w:rsidR="00B03A76" w:rsidRPr="003C23B6">
        <w:t>March 6</w:t>
      </w:r>
      <w:r w:rsidR="0085550F" w:rsidRPr="003C23B6">
        <w:t>, 2019</w:t>
      </w:r>
      <w:r w:rsidRPr="003C23B6">
        <w:t xml:space="preserve">. </w:t>
      </w:r>
      <w:r w:rsidR="00B03A76" w:rsidRPr="003C23B6">
        <w:t>Evelyn Hooks</w:t>
      </w:r>
      <w:r w:rsidRPr="003C23B6">
        <w:t xml:space="preserve"> moved to approve the minutes and Mrs. </w:t>
      </w:r>
      <w:r w:rsidR="00B03A76" w:rsidRPr="003C23B6">
        <w:t>Betty</w:t>
      </w:r>
      <w:r w:rsidR="00B03A76">
        <w:t xml:space="preserve"> Cowan</w:t>
      </w:r>
      <w:r>
        <w:t xml:space="preserve"> second the motion.</w:t>
      </w:r>
    </w:p>
    <w:p w14:paraId="4910068D" w14:textId="3B80D71F" w:rsidR="0085550F" w:rsidRPr="00E34359" w:rsidRDefault="0085550F" w:rsidP="006F26C7">
      <w:pPr>
        <w:pStyle w:val="ListNumber"/>
        <w:numPr>
          <w:ilvl w:val="0"/>
          <w:numId w:val="29"/>
        </w:numPr>
        <w:spacing w:after="0" w:line="240" w:lineRule="auto"/>
        <w:jc w:val="both"/>
      </w:pPr>
      <w:r>
        <w:rPr>
          <w:b/>
        </w:rPr>
        <w:t>Review Meeting Norms:</w:t>
      </w:r>
    </w:p>
    <w:p w14:paraId="3062D48E" w14:textId="77777777" w:rsidR="00E34359" w:rsidRPr="00E34359" w:rsidRDefault="00E34359" w:rsidP="006F26C7">
      <w:pPr>
        <w:pStyle w:val="ListNumber"/>
        <w:numPr>
          <w:ilvl w:val="0"/>
          <w:numId w:val="0"/>
        </w:numPr>
        <w:spacing w:after="0" w:line="240" w:lineRule="auto"/>
        <w:ind w:left="1080"/>
        <w:jc w:val="both"/>
      </w:pPr>
    </w:p>
    <w:p w14:paraId="61BABEAA" w14:textId="33D612C7" w:rsidR="004E6EE2" w:rsidRDefault="002632ED" w:rsidP="006F26C7">
      <w:pPr>
        <w:pStyle w:val="ListParagraph"/>
        <w:jc w:val="both"/>
      </w:pPr>
      <w:r>
        <w:t>Information Items</w:t>
      </w:r>
    </w:p>
    <w:p w14:paraId="2B62EFEF" w14:textId="20083E5F" w:rsidR="00B03A76" w:rsidRPr="003C23B6" w:rsidRDefault="00B03A76" w:rsidP="003C23B6">
      <w:pPr>
        <w:pStyle w:val="ListParagraph"/>
        <w:numPr>
          <w:ilvl w:val="0"/>
          <w:numId w:val="32"/>
        </w:numPr>
        <w:spacing w:before="0"/>
        <w:rPr>
          <w:b w:val="0"/>
        </w:rPr>
      </w:pPr>
      <w:r w:rsidRPr="003C23B6">
        <w:rPr>
          <w:u w:val="single"/>
        </w:rPr>
        <w:t>Clearing House Options-</w:t>
      </w:r>
      <w:r>
        <w:t xml:space="preserve"> </w:t>
      </w:r>
      <w:r w:rsidRPr="003C23B6">
        <w:rPr>
          <w:b w:val="0"/>
        </w:rPr>
        <w:t>Top ELA Curriculum To 3 Options</w:t>
      </w:r>
    </w:p>
    <w:p w14:paraId="1813E5D0" w14:textId="0A26317D" w:rsidR="0085550F" w:rsidRPr="003C23B6" w:rsidRDefault="00B03A76" w:rsidP="003C23B6">
      <w:pPr>
        <w:pStyle w:val="ListParagraph"/>
        <w:numPr>
          <w:ilvl w:val="0"/>
          <w:numId w:val="0"/>
        </w:numPr>
        <w:spacing w:before="0"/>
        <w:ind w:left="547"/>
        <w:rPr>
          <w:b w:val="0"/>
        </w:rPr>
      </w:pPr>
      <w:r w:rsidRPr="003C23B6">
        <w:rPr>
          <w:b w:val="0"/>
        </w:rPr>
        <w:t xml:space="preserve">Ready Gen, American Reading Company, Hybrid Curriculum. Principal </w:t>
      </w:r>
      <w:proofErr w:type="spellStart"/>
      <w:r w:rsidRPr="003C23B6">
        <w:rPr>
          <w:b w:val="0"/>
        </w:rPr>
        <w:t>Momon</w:t>
      </w:r>
      <w:proofErr w:type="spellEnd"/>
      <w:r w:rsidRPr="003C23B6">
        <w:rPr>
          <w:b w:val="0"/>
        </w:rPr>
        <w:t xml:space="preserve"> stated that the choice would depend on budgeting as well. Ready Gen is the curriculum that is most in line with Cascade’s budget and all components would be included in the purchase. American Reading Company cost $300, 000, which exceeds the allocation for Clearing House purchase. </w:t>
      </w:r>
      <w:r w:rsidR="003C23B6">
        <w:rPr>
          <w:b w:val="0"/>
        </w:rPr>
        <w:t xml:space="preserve">The Hybrid curriculum doesn’t seem to be as cohesive and would require teachers to pull resources. </w:t>
      </w:r>
    </w:p>
    <w:p w14:paraId="696F7A43" w14:textId="74B240AA" w:rsidR="00B03A76" w:rsidRPr="003C23B6" w:rsidRDefault="00B03A76" w:rsidP="00B03A76">
      <w:pPr>
        <w:pStyle w:val="ListParagraph"/>
        <w:numPr>
          <w:ilvl w:val="0"/>
          <w:numId w:val="0"/>
        </w:numPr>
        <w:ind w:left="547"/>
        <w:rPr>
          <w:b w:val="0"/>
        </w:rPr>
      </w:pPr>
    </w:p>
    <w:p w14:paraId="7567C246" w14:textId="08D7B133" w:rsidR="00B03A76" w:rsidRDefault="00B03A76" w:rsidP="00B03A76">
      <w:pPr>
        <w:pStyle w:val="ListParagraph"/>
        <w:numPr>
          <w:ilvl w:val="0"/>
          <w:numId w:val="0"/>
        </w:numPr>
        <w:ind w:left="547"/>
      </w:pPr>
    </w:p>
    <w:p w14:paraId="55B5B184" w14:textId="77777777" w:rsidR="003C23B6" w:rsidRDefault="003C23B6" w:rsidP="00B03A76">
      <w:pPr>
        <w:pStyle w:val="ListParagraph"/>
        <w:numPr>
          <w:ilvl w:val="0"/>
          <w:numId w:val="0"/>
        </w:numPr>
        <w:ind w:left="547"/>
      </w:pPr>
    </w:p>
    <w:p w14:paraId="4E6429AA" w14:textId="1D0871A1" w:rsidR="0085550F" w:rsidRPr="00B03A76" w:rsidRDefault="00B03A76" w:rsidP="003C23B6">
      <w:pPr>
        <w:pStyle w:val="ListParagraph"/>
        <w:numPr>
          <w:ilvl w:val="0"/>
          <w:numId w:val="32"/>
        </w:numPr>
        <w:spacing w:before="0"/>
        <w:rPr>
          <w:rFonts w:cs="Arial"/>
        </w:rPr>
      </w:pPr>
      <w:r w:rsidRPr="003C23B6">
        <w:rPr>
          <w:u w:val="single"/>
        </w:rPr>
        <w:t>Membership</w:t>
      </w:r>
      <w:r>
        <w:t>-</w:t>
      </w:r>
    </w:p>
    <w:p w14:paraId="739F3513" w14:textId="04FDF4D1" w:rsidR="0085550F" w:rsidRPr="003C23B6" w:rsidRDefault="003C23B6" w:rsidP="003C23B6">
      <w:pPr>
        <w:pStyle w:val="ListParagraph"/>
        <w:numPr>
          <w:ilvl w:val="0"/>
          <w:numId w:val="0"/>
        </w:numPr>
        <w:spacing w:before="0"/>
        <w:ind w:left="547"/>
        <w:rPr>
          <w:rFonts w:cs="Arial"/>
          <w:b w:val="0"/>
        </w:rPr>
      </w:pPr>
      <w:r>
        <w:rPr>
          <w:b w:val="0"/>
        </w:rPr>
        <w:t xml:space="preserve">GO Team positions that will need filling for the 2018-2019 school year are as follows: </w:t>
      </w:r>
      <w:r w:rsidR="00B03A76" w:rsidRPr="003C23B6">
        <w:rPr>
          <w:b w:val="0"/>
        </w:rPr>
        <w:t>Parent</w:t>
      </w:r>
      <w:r>
        <w:rPr>
          <w:b w:val="0"/>
        </w:rPr>
        <w:t xml:space="preserve"> </w:t>
      </w:r>
      <w:r w:rsidR="00B03A76" w:rsidRPr="003C23B6">
        <w:rPr>
          <w:b w:val="0"/>
        </w:rPr>
        <w:t>(</w:t>
      </w:r>
      <w:proofErr w:type="spellStart"/>
      <w:r w:rsidR="00B03A76" w:rsidRPr="003C23B6">
        <w:rPr>
          <w:b w:val="0"/>
        </w:rPr>
        <w:t>Chiremere</w:t>
      </w:r>
      <w:proofErr w:type="spellEnd"/>
      <w:r w:rsidR="00B03A76" w:rsidRPr="003C23B6">
        <w:rPr>
          <w:b w:val="0"/>
        </w:rPr>
        <w:t xml:space="preserve"> </w:t>
      </w:r>
      <w:proofErr w:type="spellStart"/>
      <w:r w:rsidR="00B03A76" w:rsidRPr="003C23B6">
        <w:rPr>
          <w:b w:val="0"/>
        </w:rPr>
        <w:t>Standford</w:t>
      </w:r>
      <w:proofErr w:type="spellEnd"/>
      <w:r w:rsidR="00B03A76" w:rsidRPr="003C23B6">
        <w:rPr>
          <w:b w:val="0"/>
        </w:rPr>
        <w:t>) , Instructional Staff</w:t>
      </w:r>
      <w:r>
        <w:rPr>
          <w:b w:val="0"/>
        </w:rPr>
        <w:t xml:space="preserve"> </w:t>
      </w:r>
      <w:r w:rsidR="00B03A76" w:rsidRPr="003C23B6">
        <w:rPr>
          <w:b w:val="0"/>
        </w:rPr>
        <w:t xml:space="preserve">(Ann Thomas-Davis), Community Seat (Dr. Turner), </w:t>
      </w:r>
      <w:r>
        <w:rPr>
          <w:b w:val="0"/>
        </w:rPr>
        <w:t xml:space="preserve">and </w:t>
      </w:r>
      <w:r w:rsidR="00B03A76" w:rsidRPr="003C23B6">
        <w:rPr>
          <w:b w:val="0"/>
        </w:rPr>
        <w:t>Swing Seat</w:t>
      </w:r>
      <w:r>
        <w:rPr>
          <w:b w:val="0"/>
        </w:rPr>
        <w:t xml:space="preserve"> </w:t>
      </w:r>
      <w:r w:rsidR="00B03A76" w:rsidRPr="003C23B6">
        <w:rPr>
          <w:b w:val="0"/>
        </w:rPr>
        <w:t xml:space="preserve">(Dr. Arnold). Principal </w:t>
      </w:r>
      <w:proofErr w:type="spellStart"/>
      <w:r w:rsidR="00B03A76" w:rsidRPr="003C23B6">
        <w:rPr>
          <w:b w:val="0"/>
        </w:rPr>
        <w:t>Momon</w:t>
      </w:r>
      <w:proofErr w:type="spellEnd"/>
      <w:r w:rsidR="00B03A76" w:rsidRPr="003C23B6">
        <w:rPr>
          <w:b w:val="0"/>
        </w:rPr>
        <w:t xml:space="preserve"> read the membership structure. All terms are two years. No member can serve two consecutive terms in the same school. Term begins July 1 and ends June 30. Nominations </w:t>
      </w:r>
      <w:r>
        <w:rPr>
          <w:b w:val="0"/>
        </w:rPr>
        <w:t xml:space="preserve">for the community and swing seat </w:t>
      </w:r>
      <w:r w:rsidR="00B03A76" w:rsidRPr="003C23B6">
        <w:rPr>
          <w:b w:val="0"/>
        </w:rPr>
        <w:t xml:space="preserve">will take place at the beginning of the school year. </w:t>
      </w:r>
    </w:p>
    <w:p w14:paraId="67577694" w14:textId="77777777" w:rsidR="008800FD" w:rsidRPr="003C23B6" w:rsidRDefault="008800FD" w:rsidP="00DB5495">
      <w:pPr>
        <w:jc w:val="both"/>
      </w:pPr>
    </w:p>
    <w:p w14:paraId="6306B257" w14:textId="77D960A8" w:rsidR="00680296" w:rsidRDefault="00805707" w:rsidP="00DB5495">
      <w:pPr>
        <w:jc w:val="both"/>
      </w:pPr>
      <w:sdt>
        <w:sdtPr>
          <w:alias w:val="Name"/>
          <w:tag w:val="Name"/>
          <w:id w:val="811033342"/>
          <w:placeholder>
            <w:docPart w:val="220E44119B5543449EB5443961DF4B48"/>
          </w:placeholder>
          <w:dataBinding w:prefixMappings="xmlns:ns0='http://purl.org/dc/elements/1.1/' xmlns:ns1='http://schemas.openxmlformats.org/package/2006/metadata/core-properties' " w:xpath="/ns1:coreProperties[1]/ns0:description[1]" w:storeItemID="{6C3C8BC8-F283-45AE-878A-BAB7291924A1}"/>
          <w:text/>
        </w:sdtPr>
        <w:sdtEndPr/>
        <w:sdtContent>
          <w:r w:rsidR="00B03A76">
            <w:t>Kimberly David</w:t>
          </w:r>
          <w:r w:rsidR="002632ED">
            <w:t xml:space="preserve"> </w:t>
          </w:r>
          <w:r w:rsidR="00DB5495">
            <w:t>made a motion to adjourn the G</w:t>
          </w:r>
          <w:r w:rsidR="003C23B6">
            <w:t>O</w:t>
          </w:r>
          <w:r w:rsidR="00C06F31">
            <w:t xml:space="preserve"> Team meeting and </w:t>
          </w:r>
          <w:r w:rsidR="002632ED">
            <w:t xml:space="preserve">Ann Thomas- Davis </w:t>
          </w:r>
          <w:r w:rsidR="00DB5495">
            <w:t>seconded t</w:t>
          </w:r>
          <w:r w:rsidR="00C06F31">
            <w:t xml:space="preserve">he motion. There was a vote of 5 </w:t>
          </w:r>
          <w:r w:rsidR="00DB5495">
            <w:t xml:space="preserve">yes and 0 oppositions to </w:t>
          </w:r>
          <w:r w:rsidR="000251CD">
            <w:t>adjourn the meeting. The</w:t>
          </w:r>
          <w:r w:rsidR="006F26C7">
            <w:t xml:space="preserve"> </w:t>
          </w:r>
          <w:r w:rsidR="00B03A76">
            <w:t>March 27, 2019</w:t>
          </w:r>
          <w:r w:rsidR="008A17F9">
            <w:t xml:space="preserve"> </w:t>
          </w:r>
          <w:r w:rsidR="00DB5495">
            <w:t xml:space="preserve">Go Team meeting at Cascade </w:t>
          </w:r>
          <w:r w:rsidR="00C06F31">
            <w:t xml:space="preserve">Elementary was adjourned at </w:t>
          </w:r>
          <w:r w:rsidR="008A17F9">
            <w:t>4:</w:t>
          </w:r>
          <w:r w:rsidR="00B03A76">
            <w:t>03</w:t>
          </w:r>
          <w:r w:rsidR="00C06F31">
            <w:t xml:space="preserve"> </w:t>
          </w:r>
          <w:r w:rsidR="00DB5495">
            <w:t>pm.</w:t>
          </w:r>
        </w:sdtContent>
      </w:sdt>
    </w:p>
    <w:p w14:paraId="12F4AAD2" w14:textId="42A79C3B" w:rsidR="008E476B" w:rsidRDefault="0015180F" w:rsidP="00B03A76">
      <w:pPr>
        <w:spacing w:after="0"/>
        <w:jc w:val="both"/>
      </w:pPr>
      <w:r>
        <w:t xml:space="preserve">Minutes </w:t>
      </w:r>
      <w:r w:rsidRPr="00616B41">
        <w:t>s</w:t>
      </w:r>
      <w:r w:rsidR="008E476B" w:rsidRPr="00616B41">
        <w:t xml:space="preserve">ubmitted </w:t>
      </w:r>
      <w:r w:rsidR="004E227E">
        <w:t xml:space="preserve">by:  </w:t>
      </w:r>
      <w:r w:rsidR="00C06F31">
        <w:t>Kimberly David</w:t>
      </w:r>
      <w:r w:rsidR="00564B45">
        <w:t>, Go Team Secretary</w:t>
      </w:r>
    </w:p>
    <w:p w14:paraId="4F49ED64" w14:textId="77777777" w:rsidR="008E476B" w:rsidRPr="00554276" w:rsidRDefault="008E476B" w:rsidP="00B03A76">
      <w:pPr>
        <w:spacing w:after="0"/>
      </w:pPr>
      <w:r>
        <w:t xml:space="preserve">Minutes </w:t>
      </w:r>
      <w:r w:rsidR="00FB3809">
        <w:t>a</w:t>
      </w:r>
      <w:r>
        <w:t xml:space="preserve">pproved by: </w:t>
      </w:r>
      <w:r w:rsidR="004E227E">
        <w:t xml:space="preserve"> </w:t>
      </w:r>
      <w:r w:rsidR="000251CD">
        <w:t>Tiffany Momon, Principal</w:t>
      </w:r>
    </w:p>
    <w:sectPr w:rsidR="008E476B" w:rsidRPr="00554276" w:rsidSect="00254EB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C2D42" w14:textId="77777777" w:rsidR="00805707" w:rsidRDefault="00805707" w:rsidP="00254EBC">
      <w:pPr>
        <w:spacing w:after="0" w:line="240" w:lineRule="auto"/>
      </w:pPr>
      <w:r>
        <w:separator/>
      </w:r>
    </w:p>
  </w:endnote>
  <w:endnote w:type="continuationSeparator" w:id="0">
    <w:p w14:paraId="0E4FEA8A" w14:textId="77777777" w:rsidR="00805707" w:rsidRDefault="00805707" w:rsidP="0025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6564E" w14:textId="77777777" w:rsidR="00805707" w:rsidRDefault="00805707" w:rsidP="00254EBC">
      <w:pPr>
        <w:spacing w:after="0" w:line="240" w:lineRule="auto"/>
      </w:pPr>
      <w:r>
        <w:separator/>
      </w:r>
    </w:p>
  </w:footnote>
  <w:footnote w:type="continuationSeparator" w:id="0">
    <w:p w14:paraId="576C246B" w14:textId="77777777" w:rsidR="00805707" w:rsidRDefault="00805707" w:rsidP="00254E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90B0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E892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15:restartNumberingAfterBreak="0">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C635B"/>
    <w:multiLevelType w:val="hybridMultilevel"/>
    <w:tmpl w:val="A68CCD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FB10E9"/>
    <w:multiLevelType w:val="hybridMultilevel"/>
    <w:tmpl w:val="F044E4B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7"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7A1E37"/>
    <w:multiLevelType w:val="hybridMultilevel"/>
    <w:tmpl w:val="CD12E674"/>
    <w:lvl w:ilvl="0" w:tplc="04882A1C">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A3F4092"/>
    <w:multiLevelType w:val="hybridMultilevel"/>
    <w:tmpl w:val="27C41690"/>
    <w:lvl w:ilvl="0" w:tplc="02003134">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C0504D"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AC0E1A"/>
    <w:multiLevelType w:val="hybridMultilevel"/>
    <w:tmpl w:val="C63A1B00"/>
    <w:lvl w:ilvl="0" w:tplc="D820D71C">
      <w:start w:val="1"/>
      <w:numFmt w:val="lowerLetter"/>
      <w:lvlText w:val="%1."/>
      <w:lvlJc w:val="left"/>
      <w:pPr>
        <w:ind w:left="1267" w:hanging="360"/>
      </w:pPr>
      <w:rPr>
        <w:rFonts w:hint="default"/>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5"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6"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EBD6B12"/>
    <w:multiLevelType w:val="hybridMultilevel"/>
    <w:tmpl w:val="15FEE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19"/>
  </w:num>
  <w:num w:numId="4">
    <w:abstractNumId w:val="11"/>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15"/>
  </w:num>
  <w:num w:numId="19">
    <w:abstractNumId w:val="14"/>
  </w:num>
  <w:num w:numId="20">
    <w:abstractNumId w:val="13"/>
  </w:num>
  <w:num w:numId="21">
    <w:abstractNumId w:val="21"/>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5"/>
  </w:num>
  <w:num w:numId="26">
    <w:abstractNumId w:val="24"/>
  </w:num>
  <w:num w:numId="27">
    <w:abstractNumId w:val="10"/>
  </w:num>
  <w:num w:numId="28">
    <w:abstractNumId w:val="16"/>
  </w:num>
  <w:num w:numId="29">
    <w:abstractNumId w:val="22"/>
  </w:num>
  <w:num w:numId="30">
    <w:abstractNumId w:val="28"/>
  </w:num>
  <w:num w:numId="31">
    <w:abstractNumId w:val="2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FDA"/>
    <w:rsid w:val="00015E96"/>
    <w:rsid w:val="000251CD"/>
    <w:rsid w:val="000707F1"/>
    <w:rsid w:val="0007225B"/>
    <w:rsid w:val="000768D2"/>
    <w:rsid w:val="00097C62"/>
    <w:rsid w:val="000C7ED9"/>
    <w:rsid w:val="000D5F4E"/>
    <w:rsid w:val="000E4737"/>
    <w:rsid w:val="0011573E"/>
    <w:rsid w:val="001333E3"/>
    <w:rsid w:val="00140DAE"/>
    <w:rsid w:val="001446E2"/>
    <w:rsid w:val="001457E8"/>
    <w:rsid w:val="0015180F"/>
    <w:rsid w:val="00193653"/>
    <w:rsid w:val="001E4181"/>
    <w:rsid w:val="001E5E51"/>
    <w:rsid w:val="001F3D8C"/>
    <w:rsid w:val="00203FDA"/>
    <w:rsid w:val="00254EBC"/>
    <w:rsid w:val="002632ED"/>
    <w:rsid w:val="002664A6"/>
    <w:rsid w:val="00276FA1"/>
    <w:rsid w:val="00291B4A"/>
    <w:rsid w:val="002A40CD"/>
    <w:rsid w:val="002C3D7E"/>
    <w:rsid w:val="002E2DE2"/>
    <w:rsid w:val="002E512B"/>
    <w:rsid w:val="00300F3E"/>
    <w:rsid w:val="003416FB"/>
    <w:rsid w:val="003503EB"/>
    <w:rsid w:val="003539D3"/>
    <w:rsid w:val="00360B6E"/>
    <w:rsid w:val="00361DEE"/>
    <w:rsid w:val="00365C0C"/>
    <w:rsid w:val="003C23B6"/>
    <w:rsid w:val="003E6179"/>
    <w:rsid w:val="0040113D"/>
    <w:rsid w:val="00411F8B"/>
    <w:rsid w:val="00461B1B"/>
    <w:rsid w:val="00477352"/>
    <w:rsid w:val="004B5C09"/>
    <w:rsid w:val="004D4D3F"/>
    <w:rsid w:val="004E227E"/>
    <w:rsid w:val="004E6EE2"/>
    <w:rsid w:val="00505347"/>
    <w:rsid w:val="00520C49"/>
    <w:rsid w:val="00531CDA"/>
    <w:rsid w:val="00554276"/>
    <w:rsid w:val="00564B45"/>
    <w:rsid w:val="00582BAC"/>
    <w:rsid w:val="005A1446"/>
    <w:rsid w:val="005A5F2F"/>
    <w:rsid w:val="00616B41"/>
    <w:rsid w:val="00620AE8"/>
    <w:rsid w:val="0064628C"/>
    <w:rsid w:val="00675584"/>
    <w:rsid w:val="00680296"/>
    <w:rsid w:val="00680923"/>
    <w:rsid w:val="00687389"/>
    <w:rsid w:val="006928C1"/>
    <w:rsid w:val="006C0563"/>
    <w:rsid w:val="006C4C6B"/>
    <w:rsid w:val="006F03D4"/>
    <w:rsid w:val="006F2618"/>
    <w:rsid w:val="006F26C7"/>
    <w:rsid w:val="007132E6"/>
    <w:rsid w:val="007442DE"/>
    <w:rsid w:val="007524A5"/>
    <w:rsid w:val="00767E6A"/>
    <w:rsid w:val="00771C24"/>
    <w:rsid w:val="00784EF0"/>
    <w:rsid w:val="007D5836"/>
    <w:rsid w:val="007E144C"/>
    <w:rsid w:val="00803FA9"/>
    <w:rsid w:val="00805707"/>
    <w:rsid w:val="00815B03"/>
    <w:rsid w:val="008240DA"/>
    <w:rsid w:val="008429E5"/>
    <w:rsid w:val="0085550F"/>
    <w:rsid w:val="00867EA4"/>
    <w:rsid w:val="008800FD"/>
    <w:rsid w:val="00897D88"/>
    <w:rsid w:val="008A17F9"/>
    <w:rsid w:val="008C003C"/>
    <w:rsid w:val="008C17DE"/>
    <w:rsid w:val="008D0C11"/>
    <w:rsid w:val="008E476B"/>
    <w:rsid w:val="00907FF9"/>
    <w:rsid w:val="00932F50"/>
    <w:rsid w:val="00966B6D"/>
    <w:rsid w:val="009742D8"/>
    <w:rsid w:val="0097667B"/>
    <w:rsid w:val="009921B8"/>
    <w:rsid w:val="00A07662"/>
    <w:rsid w:val="00A92219"/>
    <w:rsid w:val="00A9231C"/>
    <w:rsid w:val="00AA57D1"/>
    <w:rsid w:val="00AB03CE"/>
    <w:rsid w:val="00AC602E"/>
    <w:rsid w:val="00AE361F"/>
    <w:rsid w:val="00B03A76"/>
    <w:rsid w:val="00B12EC5"/>
    <w:rsid w:val="00B247A9"/>
    <w:rsid w:val="00B36C55"/>
    <w:rsid w:val="00B4220E"/>
    <w:rsid w:val="00B435B5"/>
    <w:rsid w:val="00B54AE4"/>
    <w:rsid w:val="00B648F1"/>
    <w:rsid w:val="00B75CFC"/>
    <w:rsid w:val="00BA1210"/>
    <w:rsid w:val="00BD0ED0"/>
    <w:rsid w:val="00BD6A21"/>
    <w:rsid w:val="00BF0C48"/>
    <w:rsid w:val="00C03884"/>
    <w:rsid w:val="00C06F31"/>
    <w:rsid w:val="00C1643D"/>
    <w:rsid w:val="00C2046B"/>
    <w:rsid w:val="00C261A9"/>
    <w:rsid w:val="00C27331"/>
    <w:rsid w:val="00C31E90"/>
    <w:rsid w:val="00C5694F"/>
    <w:rsid w:val="00C752FE"/>
    <w:rsid w:val="00C8723F"/>
    <w:rsid w:val="00C964E7"/>
    <w:rsid w:val="00CA0D80"/>
    <w:rsid w:val="00CE7213"/>
    <w:rsid w:val="00D14434"/>
    <w:rsid w:val="00D31AB7"/>
    <w:rsid w:val="00D34E1D"/>
    <w:rsid w:val="00D56024"/>
    <w:rsid w:val="00D56820"/>
    <w:rsid w:val="00DA7180"/>
    <w:rsid w:val="00DB5495"/>
    <w:rsid w:val="00DC59C2"/>
    <w:rsid w:val="00DC79AD"/>
    <w:rsid w:val="00DF2868"/>
    <w:rsid w:val="00E34359"/>
    <w:rsid w:val="00E420F6"/>
    <w:rsid w:val="00E5552B"/>
    <w:rsid w:val="00E6180D"/>
    <w:rsid w:val="00EB58AD"/>
    <w:rsid w:val="00EE4378"/>
    <w:rsid w:val="00F16CCB"/>
    <w:rsid w:val="00F23697"/>
    <w:rsid w:val="00F36BB7"/>
    <w:rsid w:val="00F751A3"/>
    <w:rsid w:val="00FB3809"/>
    <w:rsid w:val="00FB5BA6"/>
    <w:rsid w:val="00FD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1B9C6"/>
  <w15:docId w15:val="{87FCA7FF-CD9A-4BED-8627-E1BAFD18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paragraph" w:styleId="Header">
    <w:name w:val="header"/>
    <w:basedOn w:val="Normal"/>
    <w:link w:val="HeaderChar"/>
    <w:uiPriority w:val="99"/>
    <w:unhideWhenUsed/>
    <w:rsid w:val="00254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EBC"/>
    <w:rPr>
      <w:rFonts w:asciiTheme="minorHAnsi" w:hAnsiTheme="minorHAnsi"/>
      <w:sz w:val="24"/>
      <w:szCs w:val="24"/>
    </w:rPr>
  </w:style>
  <w:style w:type="paragraph" w:styleId="Footer">
    <w:name w:val="footer"/>
    <w:basedOn w:val="Normal"/>
    <w:link w:val="FooterChar"/>
    <w:uiPriority w:val="99"/>
    <w:unhideWhenUsed/>
    <w:rsid w:val="00254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EBC"/>
    <w:rPr>
      <w:rFonts w:asciiTheme="minorHAnsi" w:hAnsiTheme="minorHAnsi"/>
      <w:sz w:val="24"/>
      <w:szCs w:val="24"/>
    </w:rPr>
  </w:style>
  <w:style w:type="paragraph" w:styleId="NormalWeb">
    <w:name w:val="Normal (Web)"/>
    <w:basedOn w:val="Normal"/>
    <w:uiPriority w:val="99"/>
    <w:semiHidden/>
    <w:unhideWhenUsed/>
    <w:rsid w:val="00D56820"/>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noldd\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08E9B47C2D4A6F89CA6C68BFFC9E32"/>
        <w:category>
          <w:name w:val="General"/>
          <w:gallery w:val="placeholder"/>
        </w:category>
        <w:types>
          <w:type w:val="bbPlcHdr"/>
        </w:types>
        <w:behaviors>
          <w:behavior w:val="content"/>
        </w:behaviors>
        <w:guid w:val="{3B9C8D0A-567A-4198-B067-2A9F0C10052B}"/>
      </w:docPartPr>
      <w:docPartBody>
        <w:p w:rsidR="0047413D" w:rsidRDefault="002B0922">
          <w:pPr>
            <w:pStyle w:val="2F08E9B47C2D4A6F89CA6C68BFFC9E32"/>
          </w:pPr>
          <w:r>
            <w:t>[Click to select date]</w:t>
          </w:r>
        </w:p>
      </w:docPartBody>
    </w:docPart>
    <w:docPart>
      <w:docPartPr>
        <w:name w:val="679FF7F68D754C069E7739025F644CBD"/>
        <w:category>
          <w:name w:val="General"/>
          <w:gallery w:val="placeholder"/>
        </w:category>
        <w:types>
          <w:type w:val="bbPlcHdr"/>
        </w:types>
        <w:behaviors>
          <w:behavior w:val="content"/>
        </w:behaviors>
        <w:guid w:val="{3DB3E0DA-4F8A-4642-B527-A8FB01A36CC0}"/>
      </w:docPartPr>
      <w:docPartBody>
        <w:p w:rsidR="0047413D" w:rsidRDefault="002B0922">
          <w:pPr>
            <w:pStyle w:val="679FF7F68D754C069E7739025F644CBD"/>
          </w:pPr>
          <w:r w:rsidRPr="002C3D7E">
            <w:rPr>
              <w:rStyle w:val="PlaceholderText"/>
            </w:rPr>
            <w:t>[Secretary Name]</w:t>
          </w:r>
        </w:p>
      </w:docPartBody>
    </w:docPart>
    <w:docPart>
      <w:docPartPr>
        <w:name w:val="220E44119B5543449EB5443961DF4B48"/>
        <w:category>
          <w:name w:val="General"/>
          <w:gallery w:val="placeholder"/>
        </w:category>
        <w:types>
          <w:type w:val="bbPlcHdr"/>
        </w:types>
        <w:behaviors>
          <w:behavior w:val="content"/>
        </w:behaviors>
        <w:guid w:val="{92D9B8C0-D0F0-48A4-B53D-C57A4B1F94AD}"/>
      </w:docPartPr>
      <w:docPartBody>
        <w:p w:rsidR="0047413D" w:rsidRDefault="002B0922">
          <w:pPr>
            <w:pStyle w:val="220E44119B5543449EB5443961DF4B48"/>
          </w:pPr>
          <w:r>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06"/>
    <w:rsid w:val="00054EA2"/>
    <w:rsid w:val="0009124D"/>
    <w:rsid w:val="000F4B62"/>
    <w:rsid w:val="00136AB9"/>
    <w:rsid w:val="001635BB"/>
    <w:rsid w:val="00270ED1"/>
    <w:rsid w:val="002B0922"/>
    <w:rsid w:val="002C325C"/>
    <w:rsid w:val="002D7C4C"/>
    <w:rsid w:val="00453906"/>
    <w:rsid w:val="0047413D"/>
    <w:rsid w:val="007B3895"/>
    <w:rsid w:val="007B79B6"/>
    <w:rsid w:val="007C1D71"/>
    <w:rsid w:val="007C3DA8"/>
    <w:rsid w:val="00837086"/>
    <w:rsid w:val="00C52997"/>
    <w:rsid w:val="00C74F13"/>
    <w:rsid w:val="00E5407D"/>
    <w:rsid w:val="00ED0DE8"/>
    <w:rsid w:val="00EE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08E9B47C2D4A6F89CA6C68BFFC9E32">
    <w:name w:val="2F08E9B47C2D4A6F89CA6C68BFFC9E32"/>
  </w:style>
  <w:style w:type="character" w:styleId="PlaceholderText">
    <w:name w:val="Placeholder Text"/>
    <w:basedOn w:val="DefaultParagraphFont"/>
    <w:uiPriority w:val="99"/>
    <w:semiHidden/>
    <w:rPr>
      <w:color w:val="808080"/>
    </w:rPr>
  </w:style>
  <w:style w:type="paragraph" w:customStyle="1" w:styleId="603565260CEC44C792C0895E391A4436">
    <w:name w:val="603565260CEC44C792C0895E391A4436"/>
  </w:style>
  <w:style w:type="paragraph" w:customStyle="1" w:styleId="448410234A7D40E8A84402CAA2CCF35B">
    <w:name w:val="448410234A7D40E8A84402CAA2CCF35B"/>
  </w:style>
  <w:style w:type="paragraph" w:customStyle="1" w:styleId="31E390D2B736467886E1A7BD3C0699E1">
    <w:name w:val="31E390D2B736467886E1A7BD3C0699E1"/>
  </w:style>
  <w:style w:type="paragraph" w:customStyle="1" w:styleId="3FE3589F5756444EBA4F80DAB2A0736B">
    <w:name w:val="3FE3589F5756444EBA4F80DAB2A0736B"/>
  </w:style>
  <w:style w:type="paragraph" w:customStyle="1" w:styleId="BDE16072A1CE47D2B415D4BD1DB5B0E1">
    <w:name w:val="BDE16072A1CE47D2B415D4BD1DB5B0E1"/>
  </w:style>
  <w:style w:type="paragraph" w:customStyle="1" w:styleId="679FF7F68D754C069E7739025F644CBD">
    <w:name w:val="679FF7F68D754C069E7739025F644CBD"/>
  </w:style>
  <w:style w:type="paragraph" w:customStyle="1" w:styleId="B7503A624A214F30B0A0772B9C0FD50F">
    <w:name w:val="B7503A624A214F30B0A0772B9C0FD50F"/>
  </w:style>
  <w:style w:type="paragraph" w:customStyle="1" w:styleId="02E6D4529F2B4F0997CCE7C8FFB4F070">
    <w:name w:val="02E6D4529F2B4F0997CCE7C8FFB4F070"/>
  </w:style>
  <w:style w:type="paragraph" w:customStyle="1" w:styleId="661FB7BA9B3E4CBEA1B627682AD26C74">
    <w:name w:val="661FB7BA9B3E4CBEA1B627682AD26C74"/>
  </w:style>
  <w:style w:type="paragraph" w:customStyle="1" w:styleId="0CB9CB0F160F471098B5E3A31A50797D">
    <w:name w:val="0CB9CB0F160F471098B5E3A31A50797D"/>
  </w:style>
  <w:style w:type="paragraph" w:customStyle="1" w:styleId="4E31A05A85F6451395D43A6859910666">
    <w:name w:val="4E31A05A85F6451395D43A6859910666"/>
  </w:style>
  <w:style w:type="paragraph" w:customStyle="1" w:styleId="119053788A2649A7A4ACB3A02DA7EFEA">
    <w:name w:val="119053788A2649A7A4ACB3A02DA7EFEA"/>
  </w:style>
  <w:style w:type="paragraph" w:customStyle="1" w:styleId="CF932C34D8464B80BD2F73AE5041EFEE">
    <w:name w:val="CF932C34D8464B80BD2F73AE5041EFEE"/>
  </w:style>
  <w:style w:type="paragraph" w:customStyle="1" w:styleId="14003E4E9C0D4CEEA1CCAA8030FFAA17">
    <w:name w:val="14003E4E9C0D4CEEA1CCAA8030FFAA17"/>
  </w:style>
  <w:style w:type="paragraph" w:customStyle="1" w:styleId="220E44119B5543449EB5443961DF4B48">
    <w:name w:val="220E44119B5543449EB5443961DF4B48"/>
  </w:style>
  <w:style w:type="paragraph" w:customStyle="1" w:styleId="0D1454B04BA04C29B25CF1F4DB6B88DC">
    <w:name w:val="0D1454B04BA04C29B25CF1F4DB6B88DC"/>
  </w:style>
  <w:style w:type="paragraph" w:customStyle="1" w:styleId="DC6B6D0AF4BB4238AC9161D4F5CDDBCB">
    <w:name w:val="DC6B6D0AF4BB4238AC9161D4F5CDDBCB"/>
  </w:style>
  <w:style w:type="paragraph" w:customStyle="1" w:styleId="31BAC340CB7A42CB8922407B77437D7E">
    <w:name w:val="31BAC340CB7A42CB8922407B77437D7E"/>
  </w:style>
  <w:style w:type="paragraph" w:customStyle="1" w:styleId="A0DFEDF9B8A54C059A0A8DB507426882">
    <w:name w:val="A0DFEDF9B8A54C059A0A8DB507426882"/>
    <w:rsid w:val="00453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Kimberly David</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C:\Users\arnoldd\AppData\Roaming\Microsoft\Templates\Formal meeting minutes.dotx</Template>
  <TotalTime>1</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Windows User</dc:creator>
  <cp:keywords/>
  <dc:description>Kimberly David made a motion to adjourn the GO Team meeting and Ann Thomas- Davis seconded the motion. There was a vote of 5 yes and 0 oppositions to adjourn the meeting. The March 27, 2019 Go Team meeting at Cascade Elementary was adjourned at 4:03 pm.</dc:description>
  <cp:lastModifiedBy>Kimberly David</cp:lastModifiedBy>
  <cp:revision>2</cp:revision>
  <cp:lastPrinted>2018-11-07T19:02:00Z</cp:lastPrinted>
  <dcterms:created xsi:type="dcterms:W3CDTF">2019-03-29T17:58:00Z</dcterms:created>
  <dcterms:modified xsi:type="dcterms:W3CDTF">2019-03-29T17:58:00Z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